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4F" w:rsidRPr="0086053B" w:rsidRDefault="00E8054F" w:rsidP="0086053B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6053B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E8054F" w:rsidRPr="0086053B" w:rsidRDefault="00E8054F" w:rsidP="008605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6053B">
        <w:rPr>
          <w:rFonts w:ascii="Times New Roman" w:hAnsi="Times New Roman"/>
          <w:b/>
          <w:sz w:val="28"/>
          <w:szCs w:val="28"/>
          <w:lang w:val="uk-UA" w:eastAsia="uk-UA"/>
        </w:rPr>
        <w:t xml:space="preserve">щодо виконання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 w:eastAsia="uk-UA"/>
        </w:rPr>
        <w:t>І квартал 2026 р</w:t>
      </w:r>
      <w:r w:rsidRPr="0086053B">
        <w:rPr>
          <w:rFonts w:ascii="Times New Roman" w:hAnsi="Times New Roman"/>
          <w:b/>
          <w:sz w:val="28"/>
          <w:szCs w:val="28"/>
          <w:lang w:val="uk-UA" w:eastAsia="uk-UA"/>
        </w:rPr>
        <w:t xml:space="preserve">. </w:t>
      </w:r>
      <w:r w:rsidRPr="0086053B">
        <w:rPr>
          <w:rFonts w:ascii="Times New Roman" w:hAnsi="Times New Roman"/>
          <w:b/>
          <w:sz w:val="28"/>
          <w:szCs w:val="28"/>
          <w:lang w:val="uk-UA"/>
        </w:rPr>
        <w:t xml:space="preserve">заходів </w:t>
      </w: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Pr="0086053B">
        <w:rPr>
          <w:rFonts w:ascii="Times New Roman" w:hAnsi="Times New Roman"/>
          <w:b/>
          <w:sz w:val="28"/>
          <w:szCs w:val="28"/>
          <w:lang w:val="uk-UA"/>
        </w:rPr>
        <w:t xml:space="preserve"> завдання 66 П</w:t>
      </w:r>
      <w:r w:rsidRPr="0086053B">
        <w:rPr>
          <w:rFonts w:ascii="Times New Roman" w:hAnsi="Times New Roman"/>
          <w:b/>
          <w:bCs/>
          <w:sz w:val="28"/>
          <w:szCs w:val="28"/>
          <w:lang w:val="uk-UA"/>
        </w:rPr>
        <w:t xml:space="preserve">лану заходів на </w:t>
      </w:r>
      <w:r w:rsidRPr="0086053B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2025 </w:t>
      </w:r>
      <w:r w:rsidRPr="0086053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–</w:t>
      </w:r>
      <w:r w:rsidRPr="0086053B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 2026 роки </w:t>
      </w:r>
      <w:r w:rsidRPr="0086053B">
        <w:rPr>
          <w:rFonts w:ascii="Times New Roman" w:hAnsi="Times New Roman"/>
          <w:b/>
          <w:bCs/>
          <w:sz w:val="28"/>
          <w:szCs w:val="28"/>
          <w:lang w:val="uk-UA"/>
        </w:rPr>
        <w:t xml:space="preserve">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</w:t>
      </w:r>
      <w:r w:rsidRPr="0086053B">
        <w:rPr>
          <w:rFonts w:ascii="Times New Roman" w:hAnsi="Times New Roman"/>
          <w:b/>
          <w:sz w:val="28"/>
          <w:szCs w:val="28"/>
          <w:lang w:val="uk-UA"/>
        </w:rPr>
        <w:t>від 25.03.2025 № 374-р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C36E9">
        <w:rPr>
          <w:rFonts w:ascii="Times New Roman" w:hAnsi="Times New Roman"/>
          <w:sz w:val="28"/>
          <w:szCs w:val="28"/>
          <w:lang w:val="uk-UA"/>
        </w:rPr>
        <w:t>(</w:t>
      </w:r>
      <w:r w:rsidRPr="00657590">
        <w:rPr>
          <w:rFonts w:ascii="Times New Roman" w:hAnsi="Times New Roman"/>
          <w:sz w:val="24"/>
          <w:szCs w:val="24"/>
          <w:lang w:val="uk-UA" w:eastAsia="uk-UA"/>
        </w:rPr>
        <w:t>розроблення за результатами визначення потреб населення адміністративно-територіальної одиниці в послузі раннього втручання заходів щодо утворення та забезпечення функціонування центрів (служб, відділень) раннього втручання на базі діючої мережі закладів з урахуванням потреб та фінансових можливостей бюджетів відповідної адміністративно-територіальної одиниці</w:t>
      </w:r>
      <w:r>
        <w:rPr>
          <w:rFonts w:ascii="Times New Roman" w:hAnsi="Times New Roman"/>
          <w:sz w:val="24"/>
          <w:szCs w:val="24"/>
          <w:lang w:val="uk-UA" w:eastAsia="uk-UA"/>
        </w:rPr>
        <w:t>)</w:t>
      </w:r>
    </w:p>
    <w:p w:rsidR="00E8054F" w:rsidRPr="0086053B" w:rsidRDefault="00E8054F" w:rsidP="0086053B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E8054F" w:rsidRDefault="00E8054F" w:rsidP="00110A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0A74">
        <w:rPr>
          <w:rFonts w:ascii="Times New Roman" w:hAnsi="Times New Roman"/>
          <w:sz w:val="28"/>
          <w:szCs w:val="28"/>
          <w:lang w:val="uk-UA" w:eastAsia="ru-RU"/>
        </w:rPr>
        <w:t>Послугу впроваджено, зокрема, у таких територіальних громадах:</w:t>
      </w:r>
    </w:p>
    <w:p w:rsidR="00E8054F" w:rsidRPr="00110A74" w:rsidRDefault="00E8054F" w:rsidP="00110A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8931" w:type="dxa"/>
        <w:tblLook w:val="00A0"/>
      </w:tblPr>
      <w:tblGrid>
        <w:gridCol w:w="2552"/>
        <w:gridCol w:w="6379"/>
      </w:tblGrid>
      <w:tr w:rsidR="00E8054F" w:rsidRPr="00163185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Дніпровська МТГ</w:t>
            </w:r>
          </w:p>
        </w:tc>
        <w:tc>
          <w:tcPr>
            <w:tcW w:w="6379" w:type="dxa"/>
            <w:noWrap/>
            <w:vAlign w:val="center"/>
          </w:tcPr>
          <w:p w:rsidR="00E8054F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омунальний заклад</w:t>
            </w:r>
            <w:r w:rsidRPr="00AD24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“Центр соціальної підтримки дітей та сімей “Довіраˮ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D24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Дніпровської міської ради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адреса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Україна,</w:t>
            </w:r>
            <w:r w:rsidRPr="007166F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49126, м"/>
              </w:smartTagPr>
              <w:r w:rsidRPr="007166F8">
                <w:rPr>
                  <w:rFonts w:ascii="Times New Roman" w:hAnsi="Times New Roman"/>
                  <w:color w:val="000000"/>
                  <w:sz w:val="24"/>
                  <w:szCs w:val="24"/>
                  <w:lang w:val="uk-UA" w:eastAsia="ru-RU"/>
                </w:rPr>
                <w:t>49126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lang w:val="uk-UA" w:eastAsia="ru-RU"/>
                </w:rPr>
                <w:t xml:space="preserve">, </w:t>
              </w:r>
              <w:r w:rsidRPr="007166F8">
                <w:rPr>
                  <w:rFonts w:ascii="Times New Roman" w:hAnsi="Times New Roman"/>
                  <w:color w:val="000000"/>
                  <w:sz w:val="24"/>
                  <w:szCs w:val="24"/>
                  <w:lang w:val="uk-UA" w:eastAsia="ru-RU"/>
                </w:rPr>
                <w:t>м</w:t>
              </w:r>
            </w:smartTag>
            <w:r w:rsidRPr="007166F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166F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166F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166F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Тополина 33, </w:t>
            </w:r>
          </w:p>
          <w:p w:rsidR="00E8054F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24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иректор - </w:t>
            </w:r>
            <w:r w:rsidRPr="00AD24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Науменко Тетяна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Pr="0016318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E8054F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телефон:</w:t>
            </w:r>
            <w:r w:rsidRPr="0016318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16318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16318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6318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73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6318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E8054F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7166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hyperlink r:id="rId5" w:history="1">
              <w:r w:rsidRPr="001D7E25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/>
                </w:rPr>
                <w:t>24996843d@gmail.com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E8054F" w:rsidRPr="0050054E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8054F" w:rsidRPr="009719F8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Павлоградська МТГ</w:t>
            </w:r>
          </w:p>
        </w:tc>
        <w:tc>
          <w:tcPr>
            <w:tcW w:w="6379" w:type="dxa"/>
            <w:noWrap/>
            <w:vAlign w:val="center"/>
          </w:tcPr>
          <w:p w:rsidR="00E8054F" w:rsidRPr="00395F23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82017"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  <w:t>комунальне некомерційне підприємство</w:t>
            </w: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“Павлоградська міська лікарня №1ˮ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51400, Дніпропетровська обл, </w:t>
            </w:r>
          </w:p>
          <w:p w:rsidR="00E8054F" w:rsidRPr="00395F23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м. Павлоград, вул. Шевченка,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63</w:t>
            </w:r>
          </w:p>
          <w:p w:rsidR="00E8054F" w:rsidRPr="00317ED6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директор -  Вільхова Світлана,</w:t>
            </w:r>
          </w:p>
          <w:p w:rsidR="00E8054F" w:rsidRPr="00395F23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068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615 67 89,</w:t>
            </w:r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lang w:val="uk-UA"/>
              </w:rPr>
              <w:t xml:space="preserve"> </w:t>
            </w:r>
            <w:hyperlink r:id="rId6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/>
                </w:rPr>
                <w:t>pgcsssdm@ukr.net</w:t>
              </w:r>
            </w:hyperlink>
          </w:p>
          <w:p w:rsidR="00E8054F" w:rsidRPr="006D726B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8054F" w:rsidRPr="0021379D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Нікопольска МТГ</w:t>
            </w:r>
          </w:p>
        </w:tc>
        <w:tc>
          <w:tcPr>
            <w:tcW w:w="6379" w:type="dxa"/>
            <w:noWrap/>
            <w:vAlign w:val="center"/>
          </w:tcPr>
          <w:p w:rsidR="00E8054F" w:rsidRPr="00395F23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Інклюзивно ресурсний центр РЦ Нікопольської міськради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53210, Дніпропетровська обл., м. Нікополь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вул. Петра Калнишевського, 54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 </w:t>
            </w:r>
          </w:p>
          <w:p w:rsidR="00E8054F" w:rsidRPr="00317ED6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директор - Кітенко Лілія, </w:t>
            </w:r>
          </w:p>
          <w:p w:rsidR="00E8054F" w:rsidRPr="00395F23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093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234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55,</w:t>
            </w:r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7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nikopol.osvita@gmail.com</w:t>
              </w:r>
            </w:hyperlink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hyperlink r:id="rId8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kitenko_lv_@ukr.net</w:t>
              </w:r>
            </w:hyperlink>
          </w:p>
          <w:p w:rsidR="00E8054F" w:rsidRPr="006D726B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8054F" w:rsidRPr="0021379D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Личківська СТГ</w:t>
            </w:r>
          </w:p>
        </w:tc>
        <w:tc>
          <w:tcPr>
            <w:tcW w:w="6379" w:type="dxa"/>
            <w:noWrap/>
            <w:vAlign w:val="center"/>
          </w:tcPr>
          <w:p w:rsidR="00E8054F" w:rsidRPr="00395F23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Центр надання соціальних послуг Личківської сільської ради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        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с. Личкове, вул. Лікарська, 1</w:t>
            </w:r>
          </w:p>
          <w:p w:rsidR="00E8054F" w:rsidRPr="00317ED6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в</w:t>
            </w: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ідповідальна особа - Гребенюк Ірина, </w:t>
            </w:r>
          </w:p>
          <w:p w:rsidR="00E8054F" w:rsidRPr="00395F23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94,</w:t>
            </w:r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9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kucnsp.lsr@gmail.com</w:t>
              </w:r>
            </w:hyperlink>
          </w:p>
          <w:p w:rsidR="00E8054F" w:rsidRPr="006D726B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8054F" w:rsidRPr="0021379D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Криворізька МТГ</w:t>
            </w:r>
          </w:p>
        </w:tc>
        <w:tc>
          <w:tcPr>
            <w:tcW w:w="6379" w:type="dxa"/>
            <w:noWrap/>
            <w:vAlign w:val="center"/>
          </w:tcPr>
          <w:p w:rsidR="00E8054F" w:rsidRPr="00395F23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Криворізький міський центр соціальних служб Криворізької міської ради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                    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50008,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 м. Кривий Ріг,</w:t>
            </w:r>
          </w:p>
          <w:p w:rsidR="00E8054F" w:rsidRPr="00395F23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вул. Володимира Великого, 34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</w:t>
            </w:r>
          </w:p>
          <w:p w:rsidR="00E8054F" w:rsidRPr="00395F23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директор -</w:t>
            </w:r>
            <w:r w:rsidRPr="00317ED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Дабіжа Павло,</w:t>
            </w:r>
          </w:p>
          <w:p w:rsidR="00E8054F" w:rsidRPr="00395F23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097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697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27,</w:t>
            </w:r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10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servicekrsocial@gmail.com</w:t>
              </w:r>
            </w:hyperlink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8054F" w:rsidRPr="0021379D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Підгороднянська МТГ</w:t>
            </w:r>
          </w:p>
        </w:tc>
        <w:tc>
          <w:tcPr>
            <w:tcW w:w="6379" w:type="dxa"/>
            <w:noWrap/>
            <w:vAlign w:val="center"/>
          </w:tcPr>
          <w:p w:rsidR="00E8054F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Підгороднянська міська громада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C236B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E8054F" w:rsidRPr="00395F23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м. Підгородне, вул. Кооперативна, 1</w:t>
            </w:r>
          </w:p>
          <w:p w:rsidR="00E8054F" w:rsidRPr="00317ED6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директор - Людмила Кулак, </w:t>
            </w:r>
          </w:p>
          <w:p w:rsidR="00E8054F" w:rsidRPr="00395F23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елефон:</w:t>
            </w:r>
            <w:r w:rsidRPr="00395F23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063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335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53,</w:t>
            </w:r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lang w:val="uk-UA"/>
              </w:rPr>
              <w:t xml:space="preserve"> </w:t>
            </w:r>
            <w:hyperlink r:id="rId11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/>
                </w:rPr>
                <w:t>cnsp_pidgorodne@ukr.net</w:t>
              </w:r>
            </w:hyperlink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8054F" w:rsidRPr="007076CC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Самарівська МТГ</w:t>
            </w:r>
          </w:p>
        </w:tc>
        <w:tc>
          <w:tcPr>
            <w:tcW w:w="6379" w:type="dxa"/>
            <w:noWrap/>
            <w:vAlign w:val="center"/>
          </w:tcPr>
          <w:p w:rsidR="00E8054F" w:rsidRPr="00395F23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омунальний заклад</w:t>
            </w: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Центр надання соціальних послуг Самарівської міської ради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                      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51200, Дніпропетровська обл. м. Самар, вул. Паланкова, 29, </w:t>
            </w:r>
          </w:p>
          <w:p w:rsidR="00E8054F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директор - Роздайбіда Ірина, </w:t>
            </w:r>
          </w:p>
          <w:p w:rsidR="00E8054F" w:rsidRPr="00395F23" w:rsidRDefault="00E8054F" w:rsidP="00107E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096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210 19 70,</w:t>
            </w:r>
          </w:p>
          <w:p w:rsidR="00E8054F" w:rsidRPr="00395F23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електрона пошта  </w:t>
            </w:r>
            <w:hyperlink r:id="rId12" w:history="1">
              <w:r w:rsidRPr="001D7E25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/>
                </w:rPr>
                <w:t>nmcsdm@ukr.net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E8054F" w:rsidRPr="00395F23" w:rsidRDefault="00E8054F" w:rsidP="00107E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8054F" w:rsidRPr="0021379D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Царичанська СТГ</w:t>
            </w:r>
          </w:p>
        </w:tc>
        <w:tc>
          <w:tcPr>
            <w:tcW w:w="6379" w:type="dxa"/>
            <w:noWrap/>
            <w:vAlign w:val="center"/>
          </w:tcPr>
          <w:p w:rsidR="00E8054F" w:rsidRPr="00395F23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бюджетний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омунальний заклад</w:t>
            </w: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Центр надання соціальних послуг Царичанської селищної ради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обл., с-ще Царичанка,</w:t>
            </w:r>
          </w:p>
          <w:p w:rsidR="00E8054F" w:rsidRPr="00395F23" w:rsidRDefault="00E8054F" w:rsidP="00110A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вул. Царичанська 134-А</w:t>
            </w:r>
          </w:p>
          <w:p w:rsidR="00E8054F" w:rsidRPr="00317ED6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в</w:t>
            </w:r>
            <w:r w:rsidRPr="00317ED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ідповідальна особа - Ольга Малютіна,</w:t>
            </w:r>
          </w:p>
          <w:p w:rsidR="00E8054F" w:rsidRPr="00395F23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066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53,</w:t>
            </w:r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e-mail: </w:t>
            </w:r>
            <w:hyperlink r:id="rId13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/>
                </w:rPr>
                <w:t>olyachymak1993@gmail.com</w:t>
              </w:r>
            </w:hyperlink>
          </w:p>
        </w:tc>
      </w:tr>
      <w:tr w:rsidR="00E8054F" w:rsidRPr="0021379D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Синельниківська МТГ</w:t>
            </w:r>
          </w:p>
        </w:tc>
        <w:tc>
          <w:tcPr>
            <w:tcW w:w="6379" w:type="dxa"/>
            <w:noWrap/>
            <w:vAlign w:val="bottom"/>
          </w:tcPr>
          <w:p w:rsidR="00E8054F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благодійна організацій благодійний фонд </w:t>
            </w: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“Генофонд Майбутнього”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обл.,</w:t>
            </w:r>
          </w:p>
          <w:p w:rsidR="00E8054F" w:rsidRPr="00395F23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м. Синельникове,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Воїнів,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  <w:p w:rsidR="00E8054F" w:rsidRPr="008E1B07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директор - Ганна Кириченко,</w:t>
            </w:r>
          </w:p>
          <w:p w:rsidR="00E8054F" w:rsidRPr="00395F23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363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49,</w:t>
            </w:r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14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info@genefund-future.com</w:t>
              </w:r>
            </w:hyperlink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8054F" w:rsidRPr="0021379D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0054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Апостолівська МТГ</w:t>
            </w:r>
          </w:p>
        </w:tc>
        <w:tc>
          <w:tcPr>
            <w:tcW w:w="6379" w:type="dxa"/>
            <w:vAlign w:val="bottom"/>
          </w:tcPr>
          <w:p w:rsidR="00E8054F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82017"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  <w:t>комунальне некомерційне підприємство</w:t>
            </w: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Апостолівський центр первинної медико-санітарної допомоги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</w:p>
          <w:p w:rsidR="00E8054F" w:rsidRPr="00395F23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м. Апостолове,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Медична, 63</w:t>
            </w:r>
          </w:p>
          <w:p w:rsidR="00E8054F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керівник проєкту - Юліана Янсон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</w:p>
          <w:p w:rsidR="00E8054F" w:rsidRPr="00395F23" w:rsidRDefault="00E8054F" w:rsidP="00163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елефон: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067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077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40, </w:t>
            </w:r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lang w:val="uk-UA"/>
              </w:rPr>
              <w:t xml:space="preserve"> </w:t>
            </w:r>
            <w:hyperlink r:id="rId15" w:history="1">
              <w:r w:rsidRPr="00395F23">
                <w:rPr>
                  <w:rStyle w:val="Hyperlink"/>
                  <w:rFonts w:ascii="Times New Roman" w:hAnsi="Times New Roman"/>
                  <w:lang w:val="uk-UA"/>
                </w:rPr>
                <w:t>managecenterua@gmail.com</w:t>
              </w:r>
            </w:hyperlink>
            <w:r w:rsidRPr="00395F23">
              <w:rPr>
                <w:rFonts w:ascii="Times New Roman" w:hAnsi="Times New Roman"/>
                <w:lang w:val="uk-UA"/>
              </w:rPr>
              <w:t xml:space="preserve"> </w:t>
            </w:r>
          </w:p>
          <w:p w:rsidR="00E8054F" w:rsidRPr="00395F23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8054F" w:rsidRPr="0021379D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657590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Жовтоводська МТГ</w:t>
            </w:r>
          </w:p>
        </w:tc>
        <w:tc>
          <w:tcPr>
            <w:tcW w:w="6379" w:type="dxa"/>
            <w:vAlign w:val="bottom"/>
          </w:tcPr>
          <w:p w:rsidR="00E8054F" w:rsidRPr="00657590" w:rsidRDefault="00E8054F" w:rsidP="0065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  <w:t>к</w:t>
            </w:r>
            <w:r w:rsidRPr="00657590"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  <w:t>омунальна установа "Інклюзивно-ресурсний центр" Жовтоводської міської ради   Дніпропетровська область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  <w:t xml:space="preserve">- </w:t>
            </w:r>
            <w:r w:rsidRPr="00657590"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  <w:t>адреса Україна, Дніпропетровська обл.,</w:t>
            </w:r>
          </w:p>
          <w:p w:rsidR="00E8054F" w:rsidRDefault="00E8054F" w:rsidP="0065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</w:pPr>
            <w:r w:rsidRPr="00657590"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  <w:t>Кам’янський район, м. Жовті Води, вул. Франка, 28</w:t>
            </w:r>
          </w:p>
          <w:p w:rsidR="00E8054F" w:rsidRDefault="00E8054F" w:rsidP="0065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</w:pPr>
            <w:r w:rsidRPr="00657590"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  <w:t xml:space="preserve">перший заступник начальника управління праці та соціального захисту населення Жовтоводської міської ради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  <w:t xml:space="preserve">- </w:t>
            </w:r>
            <w:r w:rsidRPr="00657590"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  <w:t>Ірина Бандура</w:t>
            </w:r>
            <w:r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  <w:t>,</w:t>
            </w:r>
          </w:p>
          <w:p w:rsidR="00E8054F" w:rsidRDefault="00E8054F" w:rsidP="0065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  <w:t xml:space="preserve">телефон: (050) 084 37 20 </w:t>
            </w:r>
          </w:p>
          <w:p w:rsidR="00E8054F" w:rsidRPr="00672C7C" w:rsidRDefault="00E8054F" w:rsidP="00672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  <w:t xml:space="preserve">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:  </w:t>
            </w:r>
            <w:hyperlink r:id="rId16" w:history="1">
              <w:r w:rsidRPr="00535D17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 w:bidi="he-IL"/>
                </w:rPr>
                <w:t>1217</w:t>
              </w:r>
              <w:r w:rsidRPr="00535D17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 w:bidi="he-IL"/>
                </w:rPr>
                <w:t>utsn</w:t>
              </w:r>
              <w:r w:rsidRPr="0021379D">
                <w:rPr>
                  <w:rStyle w:val="Hyperlink"/>
                  <w:rFonts w:ascii="Times New Roman" w:hAnsi="Times New Roman"/>
                  <w:sz w:val="24"/>
                  <w:szCs w:val="24"/>
                  <w:lang w:val="en-GB" w:eastAsia="ru-RU" w:bidi="he-IL"/>
                </w:rPr>
                <w:t>@</w:t>
              </w:r>
              <w:r w:rsidRPr="00535D17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 w:bidi="he-IL"/>
                </w:rPr>
                <w:t>ukr</w:t>
              </w:r>
              <w:r w:rsidRPr="0021379D">
                <w:rPr>
                  <w:rStyle w:val="Hyperlink"/>
                  <w:rFonts w:ascii="Times New Roman" w:hAnsi="Times New Roman"/>
                  <w:sz w:val="24"/>
                  <w:szCs w:val="24"/>
                  <w:lang w:val="en-GB" w:eastAsia="ru-RU" w:bidi="he-IL"/>
                </w:rPr>
                <w:t>.</w:t>
              </w:r>
              <w:r w:rsidRPr="00535D17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 w:bidi="he-IL"/>
                </w:rPr>
                <w:t>net</w:t>
              </w:r>
            </w:hyperlink>
            <w:r>
              <w:rPr>
                <w:rFonts w:ascii="Times New Roman" w:hAnsi="Times New Roman"/>
                <w:sz w:val="24"/>
                <w:szCs w:val="24"/>
                <w:u w:val="single"/>
                <w:lang w:val="uk-UA" w:eastAsia="ru-RU" w:bidi="he-IL"/>
              </w:rPr>
              <w:t xml:space="preserve"> </w:t>
            </w:r>
          </w:p>
        </w:tc>
      </w:tr>
      <w:tr w:rsidR="00E8054F" w:rsidRPr="0021379D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Default="00E8054F" w:rsidP="001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Новопільська СТГ</w:t>
            </w:r>
          </w:p>
        </w:tc>
        <w:tc>
          <w:tcPr>
            <w:tcW w:w="6379" w:type="dxa"/>
            <w:vAlign w:val="bottom"/>
          </w:tcPr>
          <w:p w:rsidR="00E8054F" w:rsidRDefault="00E8054F" w:rsidP="00C83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  <w:t xml:space="preserve">громадська організація </w:t>
            </w:r>
            <w:r w:rsidRPr="00672C7C"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  <w:t xml:space="preserve"> "Об'єднані заради майбутнього</w:t>
            </w:r>
            <w:r w:rsidRPr="00672C7C">
              <w:rPr>
                <w:rFonts w:ascii="Times New Roman" w:hAnsi="Times New Roman"/>
                <w:b/>
                <w:sz w:val="24"/>
                <w:szCs w:val="24"/>
                <w:lang w:eastAsia="ru-RU" w:bidi="he-IL"/>
              </w:rPr>
              <w:t xml:space="preserve">”- </w:t>
            </w:r>
            <w:r w:rsidRPr="00C83A3C"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  <w:t>адреса Україна , Дніпропетровська обл.,</w:t>
            </w:r>
          </w:p>
          <w:p w:rsidR="00E8054F" w:rsidRDefault="00E8054F" w:rsidP="00C83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</w:pPr>
            <w:r w:rsidRPr="00C83A3C"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  <w:t>с. Нова Надія вул. Садова, 19</w:t>
            </w:r>
          </w:p>
          <w:p w:rsidR="00E8054F" w:rsidRPr="00C83A3C" w:rsidRDefault="00E8054F" w:rsidP="00C83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</w:pPr>
            <w:r w:rsidRPr="00C83A3C">
              <w:rPr>
                <w:rFonts w:ascii="Times New Roman" w:hAnsi="Times New Roman"/>
                <w:b/>
                <w:sz w:val="24"/>
                <w:szCs w:val="24"/>
                <w:lang w:val="uk-UA" w:eastAsia="ru-RU" w:bidi="he-IL"/>
              </w:rPr>
              <w:t>фахівець з соціальної роботи - Ольга Бездудня</w:t>
            </w:r>
            <w:r w:rsidRPr="00C83A3C"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  <w:t>,</w:t>
            </w:r>
          </w:p>
          <w:p w:rsidR="00E8054F" w:rsidRDefault="00E8054F" w:rsidP="00C83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</w:pPr>
            <w:r w:rsidRPr="00C83A3C"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  <w:t>телефон: (096) 222 61 53</w:t>
            </w:r>
          </w:p>
          <w:p w:rsidR="00E8054F" w:rsidRPr="00C83A3C" w:rsidRDefault="00E8054F" w:rsidP="00C83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 w:bidi="he-IL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:  </w:t>
            </w:r>
            <w:hyperlink r:id="rId17" w:history="1">
              <w:r w:rsidRPr="00535D17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/>
                </w:rPr>
                <w:t>zaradi.maybutnyogo@gmail.com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 </w:t>
            </w:r>
          </w:p>
        </w:tc>
      </w:tr>
      <w:tr w:rsidR="00E8054F" w:rsidRPr="001D71F8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D7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</w:t>
            </w:r>
          </w:p>
        </w:tc>
        <w:tc>
          <w:tcPr>
            <w:tcW w:w="6379" w:type="dxa"/>
            <w:vAlign w:val="bottom"/>
          </w:tcPr>
          <w:p w:rsidR="00E8054F" w:rsidRDefault="00E8054F" w:rsidP="001D7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омунальний заклад</w:t>
            </w:r>
            <w:r w:rsidRPr="008E1B0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“Центр комплексної реабілітації для осіб з інвалідністю  “Мальва” Дніпровської обласної ради”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395F23">
                <w:rPr>
                  <w:rFonts w:ascii="Times New Roman" w:hAnsi="Times New Roman"/>
                  <w:sz w:val="24"/>
                  <w:szCs w:val="24"/>
                  <w:lang w:val="uk-UA"/>
                </w:rPr>
                <w:t>49035, м</w:t>
              </w:r>
            </w:smartTag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Дніпро, </w:t>
            </w:r>
          </w:p>
          <w:p w:rsidR="00E8054F" w:rsidRPr="00395F23" w:rsidRDefault="00E8054F" w:rsidP="001D7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Тютюнова,1;</w:t>
            </w:r>
          </w:p>
          <w:p w:rsidR="00E8054F" w:rsidRPr="008E1B07" w:rsidRDefault="00E8054F" w:rsidP="001D71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виконуюча обов’язки директора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- Лоба Ольга,</w:t>
            </w:r>
          </w:p>
          <w:p w:rsidR="00E8054F" w:rsidRPr="00395F23" w:rsidRDefault="00E8054F" w:rsidP="001D7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елефон: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050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746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54;</w:t>
            </w:r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18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ckroimalva@gmail.com</w:t>
              </w:r>
            </w:hyperlink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8054F" w:rsidRPr="0021379D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D7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</w:t>
            </w:r>
          </w:p>
        </w:tc>
        <w:tc>
          <w:tcPr>
            <w:tcW w:w="6379" w:type="dxa"/>
            <w:vAlign w:val="bottom"/>
          </w:tcPr>
          <w:p w:rsidR="00E8054F" w:rsidRDefault="00E8054F" w:rsidP="001D7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омунальний заклад освіти “Криворізький навчально-реабілітаційний центр №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8E1B07">
                <w:rPr>
                  <w:rFonts w:ascii="Times New Roman" w:hAnsi="Times New Roman"/>
                  <w:b/>
                  <w:sz w:val="24"/>
                  <w:szCs w:val="24"/>
                  <w:lang w:val="uk-UA"/>
                </w:rPr>
                <w:t>1”</w:t>
              </w:r>
            </w:smartTag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Дніпроп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етровської обласної ради</w:t>
            </w:r>
            <w:r w:rsidRPr="008835E7">
              <w:rPr>
                <w:rFonts w:ascii="Times New Roman" w:hAnsi="Times New Roman"/>
                <w:sz w:val="24"/>
                <w:szCs w:val="24"/>
              </w:rPr>
              <w:t>”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Кривий Ріг, </w:t>
            </w:r>
          </w:p>
          <w:p w:rsidR="00E8054F" w:rsidRPr="00395F23" w:rsidRDefault="00E8054F" w:rsidP="001D7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вул. П’ятихатська, 17</w:t>
            </w:r>
          </w:p>
          <w:p w:rsidR="00E8054F" w:rsidRPr="008E1B07" w:rsidRDefault="00E8054F" w:rsidP="0082174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директор - Гупало Вікторія,</w:t>
            </w:r>
          </w:p>
          <w:p w:rsidR="00E8054F" w:rsidRPr="00395F23" w:rsidRDefault="00E8054F" w:rsidP="008217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елефон: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097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850 55 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92,</w:t>
            </w:r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19" w:tgtFrame="_blank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kr_detdom1@ukr.net</w:t>
              </w:r>
            </w:hyperlink>
          </w:p>
          <w:p w:rsidR="00E8054F" w:rsidRPr="00395F23" w:rsidRDefault="00E8054F" w:rsidP="003521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8054F" w:rsidRPr="001D71F8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D7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</w:t>
            </w:r>
          </w:p>
        </w:tc>
        <w:tc>
          <w:tcPr>
            <w:tcW w:w="6379" w:type="dxa"/>
            <w:vAlign w:val="bottom"/>
          </w:tcPr>
          <w:p w:rsidR="00E8054F" w:rsidRPr="008E1B07" w:rsidRDefault="00E8054F" w:rsidP="00821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комунальний заклад 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освіти “Дніпропетровський обласний методичний ресурсний центр” Д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ніпропетровської обласної ради”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E8054F" w:rsidRPr="00395F23" w:rsidRDefault="00E8054F" w:rsidP="00821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м. Дніпро, вул. Паторжинського, 13-а,</w:t>
            </w:r>
          </w:p>
          <w:p w:rsidR="00E8054F" w:rsidRPr="008E1B07" w:rsidRDefault="00E8054F" w:rsidP="0082174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E1B0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директор - Дрюк Тетяна</w:t>
            </w:r>
          </w:p>
          <w:p w:rsidR="00E8054F" w:rsidRPr="00395F23" w:rsidRDefault="00E8054F" w:rsidP="008217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елефон: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(093)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956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  <w:p w:rsidR="00E8054F" w:rsidRPr="00395F23" w:rsidRDefault="00E8054F" w:rsidP="00277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20" w:history="1">
              <w:r w:rsidRPr="00395F23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loburenkolena@gmail.com</w:t>
              </w:r>
            </w:hyperlink>
          </w:p>
          <w:p w:rsidR="00E8054F" w:rsidRPr="00395F23" w:rsidRDefault="00E8054F" w:rsidP="002776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8054F" w:rsidRPr="0021379D" w:rsidTr="008E1B07">
        <w:trPr>
          <w:trHeight w:val="690"/>
        </w:trPr>
        <w:tc>
          <w:tcPr>
            <w:tcW w:w="2552" w:type="dxa"/>
            <w:noWrap/>
            <w:vAlign w:val="center"/>
          </w:tcPr>
          <w:p w:rsidR="00E8054F" w:rsidRPr="0050054E" w:rsidRDefault="00E8054F" w:rsidP="001D7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Дніпропетровська обл.</w:t>
            </w:r>
          </w:p>
        </w:tc>
        <w:tc>
          <w:tcPr>
            <w:tcW w:w="6379" w:type="dxa"/>
            <w:vAlign w:val="bottom"/>
          </w:tcPr>
          <w:p w:rsidR="00E8054F" w:rsidRDefault="00E8054F" w:rsidP="00277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омунальний заклад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E1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“Центр соціальної підтримки дітей та сімей “Добре вдома” ДОР”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DE10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DE10A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0E7E3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дреса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Дніпропетровська обл.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смт. Слобожанське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E8054F" w:rsidRPr="00395F23" w:rsidRDefault="00E8054F" w:rsidP="00277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Василя Сухомлинського,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66, </w:t>
            </w:r>
          </w:p>
          <w:p w:rsidR="00E8054F" w:rsidRPr="008835E7" w:rsidRDefault="00E8054F" w:rsidP="0027766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835E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директор - Данильчук Юлія,</w:t>
            </w:r>
          </w:p>
          <w:p w:rsidR="00E8054F" w:rsidRPr="00395F23" w:rsidRDefault="00E8054F" w:rsidP="002776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елефон: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066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679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5F23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  <w:p w:rsidR="00E8054F" w:rsidRDefault="00E8054F" w:rsidP="002776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5F2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e-mail: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hyperlink r:id="rId21" w:history="1">
              <w:r w:rsidRPr="001D7E25">
                <w:rPr>
                  <w:rStyle w:val="Hyperlink"/>
                  <w:rFonts w:ascii="Times New Roman" w:hAnsi="Times New Roman"/>
                  <w:sz w:val="24"/>
                  <w:szCs w:val="24"/>
                  <w:lang w:val="uk-UA" w:eastAsia="ru-RU"/>
                </w:rPr>
                <w:t>rv.dp.ua@gmail.com</w:t>
              </w:r>
            </w:hyperlink>
          </w:p>
          <w:p w:rsidR="00E8054F" w:rsidRPr="00395F23" w:rsidRDefault="00E8054F" w:rsidP="002776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E8054F" w:rsidRPr="0050054E" w:rsidRDefault="00E8054F" w:rsidP="005005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E8054F" w:rsidRPr="0050054E" w:rsidSect="0046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305"/>
    <w:multiLevelType w:val="multilevel"/>
    <w:tmpl w:val="5156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B3971"/>
    <w:multiLevelType w:val="multilevel"/>
    <w:tmpl w:val="D1D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60F2B"/>
    <w:multiLevelType w:val="multilevel"/>
    <w:tmpl w:val="16A2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137D0"/>
    <w:multiLevelType w:val="multilevel"/>
    <w:tmpl w:val="CEA6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DA36F0"/>
    <w:multiLevelType w:val="multilevel"/>
    <w:tmpl w:val="9C30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A74"/>
    <w:rsid w:val="000133D1"/>
    <w:rsid w:val="000865BC"/>
    <w:rsid w:val="00091F83"/>
    <w:rsid w:val="000C2E38"/>
    <w:rsid w:val="000E0158"/>
    <w:rsid w:val="000E7E3B"/>
    <w:rsid w:val="00107E26"/>
    <w:rsid w:val="00110A74"/>
    <w:rsid w:val="00114E94"/>
    <w:rsid w:val="0012027E"/>
    <w:rsid w:val="00147F47"/>
    <w:rsid w:val="0015649A"/>
    <w:rsid w:val="00163185"/>
    <w:rsid w:val="001D71F8"/>
    <w:rsid w:val="001D7E25"/>
    <w:rsid w:val="0021379D"/>
    <w:rsid w:val="002346B5"/>
    <w:rsid w:val="0027766F"/>
    <w:rsid w:val="00282017"/>
    <w:rsid w:val="002C2F04"/>
    <w:rsid w:val="002C5148"/>
    <w:rsid w:val="00317ED6"/>
    <w:rsid w:val="00330713"/>
    <w:rsid w:val="00352100"/>
    <w:rsid w:val="003857E3"/>
    <w:rsid w:val="003867E4"/>
    <w:rsid w:val="00386D23"/>
    <w:rsid w:val="00395F23"/>
    <w:rsid w:val="003E2DAF"/>
    <w:rsid w:val="003F70CE"/>
    <w:rsid w:val="00444F29"/>
    <w:rsid w:val="00465C16"/>
    <w:rsid w:val="00466620"/>
    <w:rsid w:val="004C5857"/>
    <w:rsid w:val="0050054E"/>
    <w:rsid w:val="00520CF9"/>
    <w:rsid w:val="00535D17"/>
    <w:rsid w:val="00545721"/>
    <w:rsid w:val="00590C75"/>
    <w:rsid w:val="006310F7"/>
    <w:rsid w:val="00642048"/>
    <w:rsid w:val="00657590"/>
    <w:rsid w:val="00672C7C"/>
    <w:rsid w:val="006738D5"/>
    <w:rsid w:val="006D726B"/>
    <w:rsid w:val="007076CC"/>
    <w:rsid w:val="007166F8"/>
    <w:rsid w:val="00793182"/>
    <w:rsid w:val="007E194E"/>
    <w:rsid w:val="0082174B"/>
    <w:rsid w:val="00821832"/>
    <w:rsid w:val="0086053B"/>
    <w:rsid w:val="008835E7"/>
    <w:rsid w:val="008A51C2"/>
    <w:rsid w:val="008E1B07"/>
    <w:rsid w:val="00915475"/>
    <w:rsid w:val="00936A6D"/>
    <w:rsid w:val="00962BFF"/>
    <w:rsid w:val="009719F8"/>
    <w:rsid w:val="009C3C24"/>
    <w:rsid w:val="009E20EB"/>
    <w:rsid w:val="00A349ED"/>
    <w:rsid w:val="00AA2A4E"/>
    <w:rsid w:val="00AA781C"/>
    <w:rsid w:val="00AC36E9"/>
    <w:rsid w:val="00AC62C1"/>
    <w:rsid w:val="00AD2435"/>
    <w:rsid w:val="00AE7688"/>
    <w:rsid w:val="00AF29BA"/>
    <w:rsid w:val="00B4675D"/>
    <w:rsid w:val="00B64BB8"/>
    <w:rsid w:val="00BF357C"/>
    <w:rsid w:val="00C03653"/>
    <w:rsid w:val="00C05E33"/>
    <w:rsid w:val="00C236B8"/>
    <w:rsid w:val="00C37CDA"/>
    <w:rsid w:val="00C40C65"/>
    <w:rsid w:val="00C83A3C"/>
    <w:rsid w:val="00C91FB7"/>
    <w:rsid w:val="00D1517D"/>
    <w:rsid w:val="00D53CFF"/>
    <w:rsid w:val="00D811A2"/>
    <w:rsid w:val="00DE10A8"/>
    <w:rsid w:val="00DE6BC6"/>
    <w:rsid w:val="00DF7C14"/>
    <w:rsid w:val="00E152DD"/>
    <w:rsid w:val="00E2587A"/>
    <w:rsid w:val="00E34DF7"/>
    <w:rsid w:val="00E8054F"/>
    <w:rsid w:val="00F7006C"/>
    <w:rsid w:val="00F826E2"/>
    <w:rsid w:val="00FA3024"/>
    <w:rsid w:val="00FC3C0E"/>
    <w:rsid w:val="00FE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16"/>
    <w:pPr>
      <w:spacing w:after="160" w:line="259" w:lineRule="auto"/>
    </w:pPr>
    <w:rPr>
      <w:lang w:val="ru-RU"/>
    </w:rPr>
  </w:style>
  <w:style w:type="paragraph" w:styleId="Heading3">
    <w:name w:val="heading 3"/>
    <w:basedOn w:val="Normal"/>
    <w:link w:val="Heading3Char"/>
    <w:uiPriority w:val="99"/>
    <w:qFormat/>
    <w:rsid w:val="00110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10A74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110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10A7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110A7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10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5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210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5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enko_lv_@ukr.net" TargetMode="External"/><Relationship Id="rId13" Type="http://schemas.openxmlformats.org/officeDocument/2006/relationships/hyperlink" Target="mailto:olyachymak1993@gmail.com" TargetMode="External"/><Relationship Id="rId18" Type="http://schemas.openxmlformats.org/officeDocument/2006/relationships/hyperlink" Target="mailto:ckroimalv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v.dp.ua@gmail.com" TargetMode="External"/><Relationship Id="rId7" Type="http://schemas.openxmlformats.org/officeDocument/2006/relationships/hyperlink" Target="mailto:nikopol.osvita@gmail.com" TargetMode="External"/><Relationship Id="rId12" Type="http://schemas.openxmlformats.org/officeDocument/2006/relationships/hyperlink" Target="mailto:nmcsdm@ukr.net" TargetMode="External"/><Relationship Id="rId17" Type="http://schemas.openxmlformats.org/officeDocument/2006/relationships/hyperlink" Target="mailto:zaradi.maybutnyog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1217utsn@ukr.net" TargetMode="External"/><Relationship Id="rId20" Type="http://schemas.openxmlformats.org/officeDocument/2006/relationships/hyperlink" Target="mailto:loburenkolen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gcsssdm@ukr.net" TargetMode="External"/><Relationship Id="rId11" Type="http://schemas.openxmlformats.org/officeDocument/2006/relationships/hyperlink" Target="mailto:cnsp_pidgorodne@ukr.net" TargetMode="External"/><Relationship Id="rId5" Type="http://schemas.openxmlformats.org/officeDocument/2006/relationships/hyperlink" Target="mailto:24996843d@gmail.com" TargetMode="External"/><Relationship Id="rId15" Type="http://schemas.openxmlformats.org/officeDocument/2006/relationships/hyperlink" Target="mailto:managecenterua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rvicekrsocial@gmail.com" TargetMode="External"/><Relationship Id="rId19" Type="http://schemas.openxmlformats.org/officeDocument/2006/relationships/hyperlink" Target="mailto:kr_detdom1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cnsp.lsr@gmail.com" TargetMode="External"/><Relationship Id="rId14" Type="http://schemas.openxmlformats.org/officeDocument/2006/relationships/hyperlink" Target="mailto:info@genefund-future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875</Words>
  <Characters>4988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11_Бондаренко</dc:creator>
  <cp:keywords/>
  <dc:description/>
  <cp:lastModifiedBy>12_Каркач</cp:lastModifiedBy>
  <cp:revision>6</cp:revision>
  <cp:lastPrinted>2026-04-10T07:40:00Z</cp:lastPrinted>
  <dcterms:created xsi:type="dcterms:W3CDTF">2026-04-08T12:27:00Z</dcterms:created>
  <dcterms:modified xsi:type="dcterms:W3CDTF">2026-04-10T07:41:00Z</dcterms:modified>
</cp:coreProperties>
</file>