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53" w:rsidRDefault="00C03653" w:rsidP="00110A7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ru-RU"/>
        </w:rPr>
      </w:pPr>
      <w:r w:rsidRPr="00110A74">
        <w:rPr>
          <w:rFonts w:ascii="Times New Roman" w:hAnsi="Times New Roman"/>
          <w:b/>
          <w:bCs/>
          <w:sz w:val="27"/>
          <w:szCs w:val="27"/>
          <w:lang w:val="uk-UA" w:eastAsia="ru-RU"/>
        </w:rPr>
        <w:t>Послуга раннього втручання в Дніпропетровській області</w:t>
      </w:r>
    </w:p>
    <w:p w:rsidR="00C03653" w:rsidRPr="00110A74" w:rsidRDefault="00C03653" w:rsidP="00110A7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ru-RU"/>
        </w:rPr>
      </w:pPr>
    </w:p>
    <w:p w:rsidR="00C03653" w:rsidRPr="00110A74" w:rsidRDefault="00C03653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bCs/>
          <w:sz w:val="28"/>
          <w:szCs w:val="28"/>
          <w:lang w:val="uk-UA" w:eastAsia="ru-RU"/>
        </w:rPr>
        <w:t>Раннє втручання</w:t>
      </w:r>
      <w:r w:rsidRPr="00110A74">
        <w:rPr>
          <w:rFonts w:ascii="Times New Roman" w:hAnsi="Times New Roman"/>
          <w:sz w:val="28"/>
          <w:szCs w:val="28"/>
          <w:lang w:val="uk-UA" w:eastAsia="ru-RU"/>
        </w:rPr>
        <w:t xml:space="preserve"> — це ефективна система підтримки сімей, які виховують дітей віком до 4 років із порушеннями розвитку, ризиком їх виникнення або інвалідністю. Послуга спрямована на раннє виявлення можливих труднощів, своєчасне надання допомоги дитині та родині, а також на зниження рівня дитячої інвалідності.</w:t>
      </w:r>
    </w:p>
    <w:p w:rsidR="00C03653" w:rsidRPr="00110A74" w:rsidRDefault="00C03653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Це комплексна сімейно-центрована послуга, що поєднує соціальну, медичну та освітню складові й надається у звичному для дитини середовищі — вдома, на ігрових майданчиках або в інших громадських просторах.</w:t>
      </w:r>
    </w:p>
    <w:p w:rsidR="00C03653" w:rsidRPr="00110A74" w:rsidRDefault="00C03653" w:rsidP="00110A74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b/>
          <w:bCs/>
          <w:sz w:val="28"/>
          <w:szCs w:val="28"/>
          <w:lang w:val="uk-UA" w:eastAsia="ru-RU"/>
        </w:rPr>
        <w:t>Що входить до послуги?</w:t>
      </w:r>
    </w:p>
    <w:p w:rsidR="00C03653" w:rsidRPr="00110A74" w:rsidRDefault="00C03653" w:rsidP="00110A7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оцінка індивідуальних потреб дитини та родини;</w:t>
      </w:r>
    </w:p>
    <w:p w:rsidR="00C03653" w:rsidRPr="00110A74" w:rsidRDefault="00C03653" w:rsidP="00110A7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розробка сімейного плану втручання;</w:t>
      </w:r>
    </w:p>
    <w:p w:rsidR="00C03653" w:rsidRPr="00110A74" w:rsidRDefault="00C03653" w:rsidP="00110A7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консультування та психологічна підтримка батьків;</w:t>
      </w:r>
    </w:p>
    <w:p w:rsidR="00C03653" w:rsidRPr="00110A74" w:rsidRDefault="00C03653" w:rsidP="00110A7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навчання догляду та взаємодії з дитиною;</w:t>
      </w:r>
    </w:p>
    <w:p w:rsidR="00C03653" w:rsidRPr="00110A74" w:rsidRDefault="00C03653" w:rsidP="00110A7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координація отримання медичних, освітніх і соціальних послуг;</w:t>
      </w:r>
    </w:p>
    <w:p w:rsidR="00C03653" w:rsidRDefault="00C03653" w:rsidP="00110A7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підготовка дитини до дошкільного навчання та соціалізації.</w:t>
      </w:r>
    </w:p>
    <w:p w:rsidR="00C03653" w:rsidRPr="00110A74" w:rsidRDefault="00C03653" w:rsidP="00110A7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03653" w:rsidRPr="00110A74" w:rsidRDefault="00C03653" w:rsidP="00110A74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b/>
          <w:bCs/>
          <w:sz w:val="28"/>
          <w:szCs w:val="28"/>
          <w:lang w:val="uk-UA" w:eastAsia="ru-RU"/>
        </w:rPr>
        <w:t>Доступність послуги в області</w:t>
      </w:r>
    </w:p>
    <w:p w:rsidR="00C03653" w:rsidRPr="00110A74" w:rsidRDefault="00C03653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 xml:space="preserve">Дніпропетровщина була однією з перших областей України, де ще у </w:t>
      </w:r>
      <w:r>
        <w:rPr>
          <w:rFonts w:ascii="Times New Roman" w:hAnsi="Times New Roman"/>
          <w:sz w:val="28"/>
          <w:szCs w:val="28"/>
          <w:lang w:val="uk-UA" w:eastAsia="ru-RU"/>
        </w:rPr>
        <w:br/>
      </w:r>
      <w:r w:rsidRPr="00110A74">
        <w:rPr>
          <w:rFonts w:ascii="Times New Roman" w:hAnsi="Times New Roman"/>
          <w:sz w:val="28"/>
          <w:szCs w:val="28"/>
          <w:lang w:val="uk-UA" w:eastAsia="ru-RU"/>
        </w:rPr>
        <w:t>2014 році запровадили раннє втручання. Сьогодні послуга продовжує розширюватися та стає доступнішою безпосередньо у громадах.</w:t>
      </w:r>
    </w:p>
    <w:p w:rsidR="00C03653" w:rsidRDefault="00C03653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Мультидисциплінарні команди фахівців, підготовлені за підтримки Ліги соціальних працівників України та ЮНІСЕФ, вже працюють із родинами.</w:t>
      </w:r>
    </w:p>
    <w:p w:rsidR="00C03653" w:rsidRDefault="00C03653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 xml:space="preserve">З липня 2025 року в Україні реалізується експериментальний проєкт (постанова КМУ </w:t>
      </w:r>
      <w:r w:rsidRPr="00AF29BA">
        <w:rPr>
          <w:rFonts w:ascii="Times New Roman" w:hAnsi="Times New Roman"/>
          <w:color w:val="000000"/>
          <w:sz w:val="28"/>
          <w:szCs w:val="28"/>
          <w:lang w:val="uk-UA"/>
        </w:rPr>
        <w:t>від 02.07.2025</w:t>
      </w:r>
      <w:r w:rsidRPr="00AF29BA">
        <w:rPr>
          <w:color w:val="000000"/>
          <w:sz w:val="28"/>
          <w:szCs w:val="28"/>
          <w:lang w:val="uk-UA"/>
        </w:rPr>
        <w:t xml:space="preserve"> </w:t>
      </w:r>
      <w:r w:rsidRPr="00110A74"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10A74">
        <w:rPr>
          <w:rFonts w:ascii="Times New Roman" w:hAnsi="Times New Roman"/>
          <w:sz w:val="28"/>
          <w:szCs w:val="28"/>
          <w:lang w:val="uk-UA" w:eastAsia="ru-RU"/>
        </w:rPr>
        <w:t>788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F29BA">
        <w:rPr>
          <w:rFonts w:ascii="Times New Roman" w:hAnsi="Times New Roman"/>
          <w:color w:val="000000"/>
          <w:sz w:val="28"/>
          <w:szCs w:val="28"/>
          <w:lang w:val="uk-UA"/>
        </w:rPr>
        <w:t>“Про реалізацію експериментального проекту щодо запровадження договірної форми надання соціальної складової послуги раннього втручанняˮ</w:t>
      </w:r>
      <w:r w:rsidRPr="00110A74">
        <w:rPr>
          <w:rFonts w:ascii="Times New Roman" w:hAnsi="Times New Roman"/>
          <w:sz w:val="28"/>
          <w:szCs w:val="28"/>
          <w:lang w:val="uk-UA" w:eastAsia="ru-RU"/>
        </w:rPr>
        <w:t>), який передбачає запровадження договірної форми надання послуги раннього втручання з оплатою за рахунок державного бюджету через Фонд соціального захисту осіб з інвалідністю та активне залучення громад.</w:t>
      </w:r>
    </w:p>
    <w:p w:rsidR="00C03653" w:rsidRPr="003857E3" w:rsidRDefault="00C03653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57E3">
        <w:rPr>
          <w:rFonts w:ascii="Times New Roman" w:hAnsi="Times New Roman"/>
          <w:sz w:val="28"/>
          <w:szCs w:val="28"/>
          <w:lang w:val="uk-UA"/>
        </w:rPr>
        <w:t>У 2025 році у відділеннях раннього втручання, отримали послуги               305 дітей, та 292 батьків/представників.</w:t>
      </w:r>
    </w:p>
    <w:p w:rsidR="00C03653" w:rsidRPr="003857E3" w:rsidRDefault="00C03653" w:rsidP="00DE6BC6">
      <w:pPr>
        <w:spacing w:line="223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57E3">
        <w:rPr>
          <w:rFonts w:ascii="Times New Roman" w:hAnsi="Times New Roman"/>
          <w:sz w:val="28"/>
          <w:szCs w:val="28"/>
          <w:lang w:val="uk-UA"/>
        </w:rPr>
        <w:t>З початку війни на територію Дніпропетровської області перемістилося велика кількість  внутрішньо переміщених осіб, 34 родин звернулися саме по цю послугу.</w:t>
      </w:r>
    </w:p>
    <w:p w:rsidR="00C03653" w:rsidRDefault="00C03653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Послугу впроваджено, зокрема, у таких територіальних громадах:</w:t>
      </w:r>
    </w:p>
    <w:p w:rsidR="00C03653" w:rsidRPr="00110A74" w:rsidRDefault="00C03653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8931" w:type="dxa"/>
        <w:tblLook w:val="00A0"/>
      </w:tblPr>
      <w:tblGrid>
        <w:gridCol w:w="2552"/>
        <w:gridCol w:w="6379"/>
      </w:tblGrid>
      <w:tr w:rsidR="00C03653" w:rsidRPr="00163185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Дніпровська МТГ</w:t>
            </w:r>
          </w:p>
        </w:tc>
        <w:tc>
          <w:tcPr>
            <w:tcW w:w="6379" w:type="dxa"/>
            <w:noWrap/>
            <w:vAlign w:val="center"/>
          </w:tcPr>
          <w:p w:rsidR="00C0365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омунальний заклад</w:t>
            </w:r>
            <w:r w:rsidRPr="00AD24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“Центр соціальної підтримки дітей та сімей “Довіраˮ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D24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Дніпровської міської ради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адреса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Україна,</w:t>
            </w:r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49126, м"/>
              </w:smartTagPr>
              <w:r w:rsidRPr="007166F8">
                <w:rPr>
                  <w:rFonts w:ascii="Times New Roman" w:hAnsi="Times New Roman"/>
                  <w:color w:val="000000"/>
                  <w:sz w:val="24"/>
                  <w:szCs w:val="24"/>
                  <w:lang w:val="uk-UA" w:eastAsia="ru-RU"/>
                </w:rPr>
                <w:t>49126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lang w:val="uk-UA" w:eastAsia="ru-RU"/>
                </w:rPr>
                <w:t xml:space="preserve">, </w:t>
              </w:r>
              <w:r w:rsidRPr="007166F8">
                <w:rPr>
                  <w:rFonts w:ascii="Times New Roman" w:hAnsi="Times New Roman"/>
                  <w:color w:val="000000"/>
                  <w:sz w:val="24"/>
                  <w:szCs w:val="24"/>
                  <w:lang w:val="uk-UA" w:eastAsia="ru-RU"/>
                </w:rPr>
                <w:t>м</w:t>
              </w:r>
            </w:smartTag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Тополина 33, </w:t>
            </w:r>
          </w:p>
          <w:p w:rsidR="00C0365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24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иректор - </w:t>
            </w:r>
            <w:r w:rsidRPr="00AD24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Науменко Тетяна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0365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телефон: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73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C0365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hyperlink r:id="rId5" w:history="1">
              <w:r w:rsidRPr="001D7E25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24996843d@gmail.com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03653" w:rsidRPr="0050054E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03653" w:rsidRPr="009719F8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Павлоградська МТГ</w:t>
            </w:r>
          </w:p>
        </w:tc>
        <w:tc>
          <w:tcPr>
            <w:tcW w:w="6379" w:type="dxa"/>
            <w:noWrap/>
            <w:vAlign w:val="center"/>
          </w:tcPr>
          <w:p w:rsidR="00C03653" w:rsidRPr="00395F2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82017"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>комунальне некомерційне підприємство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“Павлоградська міська лікарня №1ˮ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51400, Дніпропетровська обл, </w:t>
            </w:r>
          </w:p>
          <w:p w:rsidR="00C03653" w:rsidRPr="00395F2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м. Павлоград, вул. Шевченка,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  <w:p w:rsidR="00C03653" w:rsidRPr="00317ED6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  Вільхова Світлана,</w:t>
            </w:r>
          </w:p>
          <w:p w:rsidR="00C03653" w:rsidRPr="00395F2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068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615 67 89,</w:t>
            </w:r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lang w:val="uk-UA"/>
              </w:rPr>
              <w:t xml:space="preserve"> </w:t>
            </w:r>
            <w:hyperlink r:id="rId6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pgcsssdm@ukr.net</w:t>
              </w:r>
            </w:hyperlink>
          </w:p>
          <w:p w:rsidR="00C03653" w:rsidRPr="006D726B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C03653" w:rsidRPr="00107E26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Нікопольска МТГ</w:t>
            </w:r>
          </w:p>
        </w:tc>
        <w:tc>
          <w:tcPr>
            <w:tcW w:w="6379" w:type="dxa"/>
            <w:noWrap/>
            <w:vAlign w:val="center"/>
          </w:tcPr>
          <w:p w:rsidR="00C03653" w:rsidRPr="00395F2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Інклюзивно ресурсний центр РЦ Нікопольської міськради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53210, Дніпропетровська обл., м. Нікополь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вул. Петра Калнишевського, 54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 </w:t>
            </w:r>
          </w:p>
          <w:p w:rsidR="00C03653" w:rsidRPr="00317ED6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директор - Кітенко Лілія, </w:t>
            </w:r>
          </w:p>
          <w:p w:rsidR="00C03653" w:rsidRPr="00395F23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093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234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55,</w:t>
            </w:r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7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nikopol.osvita@gmail.com</w:t>
              </w:r>
            </w:hyperlink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hyperlink r:id="rId8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kitenko_lv_@ukr.net</w:t>
              </w:r>
            </w:hyperlink>
          </w:p>
          <w:p w:rsidR="00C03653" w:rsidRPr="006D726B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C03653" w:rsidRPr="00091F83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Личківська СТГ</w:t>
            </w:r>
          </w:p>
        </w:tc>
        <w:tc>
          <w:tcPr>
            <w:tcW w:w="6379" w:type="dxa"/>
            <w:noWrap/>
            <w:vAlign w:val="center"/>
          </w:tcPr>
          <w:p w:rsidR="00C03653" w:rsidRPr="00395F2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Центр надання соціальних послуг Личківської сільської ради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        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с. Личкове, вул. Лікарська, 1</w:t>
            </w:r>
          </w:p>
          <w:p w:rsidR="00C03653" w:rsidRPr="00317ED6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в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ідповідальна особа - Гребенюк Ірина, </w:t>
            </w:r>
          </w:p>
          <w:p w:rsidR="00C03653" w:rsidRPr="00395F23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94,</w:t>
            </w:r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9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kucnsp.lsr@gmail.com</w:t>
              </w:r>
            </w:hyperlink>
          </w:p>
          <w:p w:rsidR="00C03653" w:rsidRPr="006D726B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C03653" w:rsidRPr="007076CC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Криворізька МТГ</w:t>
            </w:r>
          </w:p>
        </w:tc>
        <w:tc>
          <w:tcPr>
            <w:tcW w:w="6379" w:type="dxa"/>
            <w:noWrap/>
            <w:vAlign w:val="center"/>
          </w:tcPr>
          <w:p w:rsidR="00C03653" w:rsidRPr="00395F2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Криворізький міський центр соціальних служб Криворізької міської ради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                    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50008,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 м. Кривий Ріг,</w:t>
            </w:r>
          </w:p>
          <w:p w:rsidR="00C03653" w:rsidRPr="00395F2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вул. Володимира Великого, 34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</w:t>
            </w:r>
          </w:p>
          <w:p w:rsidR="00C03653" w:rsidRPr="00395F23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</w:t>
            </w:r>
            <w:r w:rsidRPr="00317ED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Дабіжа Павло,</w:t>
            </w:r>
          </w:p>
          <w:p w:rsidR="00C03653" w:rsidRPr="00395F23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097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697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27,</w:t>
            </w:r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0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servicekrsocial@gmail.com</w:t>
              </w:r>
            </w:hyperlink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03653" w:rsidRPr="00091F83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Підгороднянська МТГ</w:t>
            </w:r>
          </w:p>
        </w:tc>
        <w:tc>
          <w:tcPr>
            <w:tcW w:w="6379" w:type="dxa"/>
            <w:noWrap/>
            <w:vAlign w:val="center"/>
          </w:tcPr>
          <w:p w:rsidR="00C0365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Підгороднянська міська громада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C236B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03653" w:rsidRPr="00395F2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м. Підгородне, вул. Кооперативна, 1</w:t>
            </w:r>
          </w:p>
          <w:p w:rsidR="00C03653" w:rsidRPr="00317ED6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директор - Людмила Кулак, </w:t>
            </w:r>
          </w:p>
          <w:p w:rsidR="00C03653" w:rsidRPr="00395F23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елефон:</w:t>
            </w:r>
            <w:r w:rsidRPr="00395F23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063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53,</w:t>
            </w:r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lang w:val="uk-UA"/>
              </w:rPr>
              <w:t xml:space="preserve"> </w:t>
            </w:r>
            <w:hyperlink r:id="rId11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cnsp_pidgorodne@ukr.net</w:t>
              </w:r>
            </w:hyperlink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03653" w:rsidRPr="007076CC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Самарівська МТГ</w:t>
            </w:r>
          </w:p>
        </w:tc>
        <w:tc>
          <w:tcPr>
            <w:tcW w:w="6379" w:type="dxa"/>
            <w:noWrap/>
            <w:vAlign w:val="center"/>
          </w:tcPr>
          <w:p w:rsidR="00C03653" w:rsidRPr="00395F2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омунальний заклад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Центр надання соціальних послуг Самарівської міської ради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                      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51200, Дніпропетровська обл. м. Самар, вул. Паланкова, 29, </w:t>
            </w:r>
          </w:p>
          <w:p w:rsidR="00C03653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директор - Роздайбіда Ірина, </w:t>
            </w:r>
          </w:p>
          <w:p w:rsidR="00C03653" w:rsidRPr="00395F23" w:rsidRDefault="00C03653" w:rsidP="00107E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096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210 19 70,</w:t>
            </w:r>
          </w:p>
          <w:p w:rsidR="00C03653" w:rsidRPr="00395F23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електрона пошта  </w:t>
            </w:r>
            <w:hyperlink r:id="rId12" w:history="1">
              <w:r w:rsidRPr="001D7E25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nmcsdm@ukr.net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C03653" w:rsidRPr="00395F23" w:rsidRDefault="00C03653" w:rsidP="00107E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03653" w:rsidRPr="00352100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Царичанська СТГ</w:t>
            </w:r>
          </w:p>
        </w:tc>
        <w:tc>
          <w:tcPr>
            <w:tcW w:w="6379" w:type="dxa"/>
            <w:noWrap/>
            <w:vAlign w:val="center"/>
          </w:tcPr>
          <w:p w:rsidR="00C03653" w:rsidRPr="00395F2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бюджетний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омунальний заклад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Центр надання соціальних послуг Царичанської селищної ради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обл., с-ще Царичанка,</w:t>
            </w:r>
          </w:p>
          <w:p w:rsidR="00C03653" w:rsidRPr="00395F23" w:rsidRDefault="00C03653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вул. Царичанська 134-А</w:t>
            </w:r>
          </w:p>
          <w:p w:rsidR="00C03653" w:rsidRPr="00317ED6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в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ідповідальна особа - Ольга Малютіна,</w:t>
            </w:r>
          </w:p>
          <w:p w:rsidR="00C03653" w:rsidRPr="00395F23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066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53,</w:t>
            </w:r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e-mail: </w:t>
            </w:r>
            <w:hyperlink r:id="rId13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olyachymak1993@gmail.com</w:t>
              </w:r>
            </w:hyperlink>
          </w:p>
        </w:tc>
      </w:tr>
      <w:tr w:rsidR="00C03653" w:rsidRPr="00107E26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Синельниківська МТГ</w:t>
            </w:r>
          </w:p>
        </w:tc>
        <w:tc>
          <w:tcPr>
            <w:tcW w:w="6379" w:type="dxa"/>
            <w:noWrap/>
            <w:vAlign w:val="bottom"/>
          </w:tcPr>
          <w:p w:rsidR="00C03653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благодійна організацій благодійний фонд </w:t>
            </w: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“Генофонд Майбутнього”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обл.,</w:t>
            </w:r>
          </w:p>
          <w:p w:rsidR="00C03653" w:rsidRPr="00395F23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м. Синельникове,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Воїнів,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  <w:p w:rsidR="00C03653" w:rsidRPr="008E1B07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 Ганна Кириченко,</w:t>
            </w:r>
          </w:p>
          <w:p w:rsidR="00C03653" w:rsidRPr="00395F23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363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49,</w:t>
            </w:r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4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info@genefund-future.com</w:t>
              </w:r>
            </w:hyperlink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03653" w:rsidRPr="007076CC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Апостолівська МТГ</w:t>
            </w:r>
          </w:p>
        </w:tc>
        <w:tc>
          <w:tcPr>
            <w:tcW w:w="6379" w:type="dxa"/>
            <w:vAlign w:val="bottom"/>
          </w:tcPr>
          <w:p w:rsidR="00C03653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82017"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>комунальне некомерційне підприємство</w:t>
            </w: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Апостолівський центр первинної медико-санітарної допомоги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</w:p>
          <w:p w:rsidR="00C03653" w:rsidRPr="00395F23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м. Апостолове,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Медична, 63</w:t>
            </w:r>
          </w:p>
          <w:p w:rsidR="00C03653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керівник проєкту - Юліана Янсон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</w:p>
          <w:p w:rsidR="00C03653" w:rsidRPr="00395F23" w:rsidRDefault="00C03653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067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077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40, </w:t>
            </w:r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lang w:val="uk-UA"/>
              </w:rPr>
              <w:t xml:space="preserve"> </w:t>
            </w:r>
            <w:hyperlink r:id="rId15" w:history="1">
              <w:r w:rsidRPr="00395F23">
                <w:rPr>
                  <w:rStyle w:val="Hyperlink"/>
                  <w:rFonts w:ascii="Times New Roman" w:hAnsi="Times New Roman"/>
                  <w:lang w:val="uk-UA"/>
                </w:rPr>
                <w:t>managecenterua@gmail.com</w:t>
              </w:r>
            </w:hyperlink>
            <w:r w:rsidRPr="00395F23">
              <w:rPr>
                <w:rFonts w:ascii="Times New Roman" w:hAnsi="Times New Roman"/>
                <w:lang w:val="uk-UA"/>
              </w:rPr>
              <w:t xml:space="preserve"> </w:t>
            </w:r>
          </w:p>
          <w:p w:rsidR="00C03653" w:rsidRPr="00395F23" w:rsidRDefault="00C03653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03653" w:rsidRPr="001D71F8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D7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</w:p>
        </w:tc>
        <w:tc>
          <w:tcPr>
            <w:tcW w:w="6379" w:type="dxa"/>
            <w:vAlign w:val="bottom"/>
          </w:tcPr>
          <w:p w:rsidR="00C03653" w:rsidRDefault="00C03653" w:rsidP="001D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омунальний заклад</w:t>
            </w:r>
            <w:r w:rsidRPr="008E1B0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“Центр комплексної реабілітації для осіб з інвалідністю  “Мальва” Дніпровської обласної ради”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395F23">
                <w:rPr>
                  <w:rFonts w:ascii="Times New Roman" w:hAnsi="Times New Roman"/>
                  <w:sz w:val="24"/>
                  <w:szCs w:val="24"/>
                  <w:lang w:val="uk-UA"/>
                </w:rPr>
                <w:t>49035, м</w:t>
              </w:r>
            </w:smartTag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Дніпро, </w:t>
            </w:r>
          </w:p>
          <w:p w:rsidR="00C03653" w:rsidRPr="00395F23" w:rsidRDefault="00C03653" w:rsidP="001D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Тютюнова,1;</w:t>
            </w:r>
          </w:p>
          <w:p w:rsidR="00C03653" w:rsidRPr="008E1B07" w:rsidRDefault="00C03653" w:rsidP="001D71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виконуюча обов’язки директора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- Лоба Ольга,</w:t>
            </w:r>
          </w:p>
          <w:p w:rsidR="00C03653" w:rsidRPr="00395F23" w:rsidRDefault="00C03653" w:rsidP="001D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елефон: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050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746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54;</w:t>
            </w:r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6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ckroimalva@gmail.com</w:t>
              </w:r>
            </w:hyperlink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03653" w:rsidRPr="00091F83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D7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</w:p>
        </w:tc>
        <w:tc>
          <w:tcPr>
            <w:tcW w:w="6379" w:type="dxa"/>
            <w:vAlign w:val="bottom"/>
          </w:tcPr>
          <w:p w:rsidR="00C03653" w:rsidRDefault="00C03653" w:rsidP="001D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омунальний заклад освіти “Криворізький навчально-реабілітаційний центр №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8E1B07">
                <w:rPr>
                  <w:rFonts w:ascii="Times New Roman" w:hAnsi="Times New Roman"/>
                  <w:b/>
                  <w:sz w:val="24"/>
                  <w:szCs w:val="24"/>
                  <w:lang w:val="uk-UA"/>
                </w:rPr>
                <w:t>1”</w:t>
              </w:r>
            </w:smartTag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Дніпроп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етровської обласної ради</w:t>
            </w:r>
            <w:r w:rsidRPr="008835E7">
              <w:rPr>
                <w:rFonts w:ascii="Times New Roman" w:hAnsi="Times New Roman"/>
                <w:sz w:val="24"/>
                <w:szCs w:val="24"/>
              </w:rPr>
              <w:t>”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Кривий Ріг, </w:t>
            </w:r>
          </w:p>
          <w:p w:rsidR="00C03653" w:rsidRPr="00395F23" w:rsidRDefault="00C03653" w:rsidP="001D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вул. П’ятихатська, 17</w:t>
            </w:r>
          </w:p>
          <w:p w:rsidR="00C03653" w:rsidRPr="008E1B07" w:rsidRDefault="00C03653" w:rsidP="0082174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 Гупало Вікторія,</w:t>
            </w:r>
          </w:p>
          <w:p w:rsidR="00C03653" w:rsidRPr="00395F23" w:rsidRDefault="00C03653" w:rsidP="008217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елефон: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097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850 55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92,</w:t>
            </w:r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7" w:tgtFrame="_blank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kr_detdom1@ukr.net</w:t>
              </w:r>
            </w:hyperlink>
          </w:p>
          <w:p w:rsidR="00C03653" w:rsidRPr="00395F23" w:rsidRDefault="00C03653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03653" w:rsidRPr="001D71F8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D7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</w:p>
        </w:tc>
        <w:tc>
          <w:tcPr>
            <w:tcW w:w="6379" w:type="dxa"/>
            <w:vAlign w:val="bottom"/>
          </w:tcPr>
          <w:p w:rsidR="00C03653" w:rsidRPr="008E1B07" w:rsidRDefault="00C03653" w:rsidP="00821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комунальний заклад 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освіти “Дніпропетровський обласний методичний ресурсний центр” Д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ніпропетровської обласної ради”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03653" w:rsidRPr="00395F23" w:rsidRDefault="00C03653" w:rsidP="00821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м. Дніпро, вул. Паторжинського, 13-а,</w:t>
            </w:r>
          </w:p>
          <w:p w:rsidR="00C03653" w:rsidRPr="008E1B07" w:rsidRDefault="00C03653" w:rsidP="0082174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 Дрюк Тетяна</w:t>
            </w:r>
          </w:p>
          <w:p w:rsidR="00C03653" w:rsidRPr="00395F23" w:rsidRDefault="00C03653" w:rsidP="008217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елефон: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(093)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956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  <w:p w:rsidR="00C03653" w:rsidRPr="00395F23" w:rsidRDefault="00C03653" w:rsidP="00277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8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loburenkolena@gmail.com</w:t>
              </w:r>
            </w:hyperlink>
          </w:p>
          <w:p w:rsidR="00C03653" w:rsidRPr="00395F23" w:rsidRDefault="00C03653" w:rsidP="002776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03653" w:rsidRPr="008835E7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C03653" w:rsidRPr="0050054E" w:rsidRDefault="00C03653" w:rsidP="001D7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</w:p>
        </w:tc>
        <w:tc>
          <w:tcPr>
            <w:tcW w:w="6379" w:type="dxa"/>
            <w:vAlign w:val="bottom"/>
          </w:tcPr>
          <w:p w:rsidR="00C03653" w:rsidRDefault="00C03653" w:rsidP="00277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омунальний заклад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“Центр соціальної підтримки дітей та сімей “Добре вдома” ДОР”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Дніпропетровська обл.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смт. Слобожанське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03653" w:rsidRPr="00395F23" w:rsidRDefault="00C03653" w:rsidP="00277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Василя Сухомлинського,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66, </w:t>
            </w:r>
          </w:p>
          <w:p w:rsidR="00C03653" w:rsidRPr="008835E7" w:rsidRDefault="00C03653" w:rsidP="0027766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835E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 Данильчук Юлія,</w:t>
            </w:r>
          </w:p>
          <w:p w:rsidR="00C03653" w:rsidRPr="00395F23" w:rsidRDefault="00C03653" w:rsidP="002776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елефон: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066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679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  <w:p w:rsidR="00C03653" w:rsidRDefault="00C03653" w:rsidP="002776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hyperlink r:id="rId19" w:history="1">
              <w:r w:rsidRPr="001D7E25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rv.dp.ua@gmail.com</w:t>
              </w:r>
            </w:hyperlink>
          </w:p>
          <w:p w:rsidR="00C03653" w:rsidRPr="00395F23" w:rsidRDefault="00C03653" w:rsidP="002776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03653" w:rsidRPr="00110A74" w:rsidRDefault="00C03653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Заклади, обласного підпорядкування які надають послуги </w:t>
      </w:r>
      <w:r w:rsidRPr="00110A74">
        <w:rPr>
          <w:rFonts w:ascii="Times New Roman" w:hAnsi="Times New Roman"/>
          <w:b/>
          <w:bCs/>
          <w:sz w:val="28"/>
          <w:szCs w:val="28"/>
          <w:lang w:val="uk-UA" w:eastAsia="ru-RU"/>
        </w:rPr>
        <w:t>раннього втручання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: </w:t>
      </w:r>
    </w:p>
    <w:p w:rsidR="00C03653" w:rsidRPr="00110A74" w:rsidRDefault="00C03653" w:rsidP="00110A7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 xml:space="preserve">Центр комплексної реабілітації для осіб з інвалідністю </w:t>
      </w:r>
      <w:r>
        <w:rPr>
          <w:rFonts w:ascii="Times New Roman" w:hAnsi="Times New Roman"/>
          <w:sz w:val="28"/>
          <w:szCs w:val="28"/>
          <w:lang w:val="uk-UA" w:eastAsia="ru-RU"/>
        </w:rPr>
        <w:t>“</w:t>
      </w:r>
      <w:r w:rsidRPr="00110A74">
        <w:rPr>
          <w:rFonts w:ascii="Times New Roman" w:hAnsi="Times New Roman"/>
          <w:sz w:val="28"/>
          <w:szCs w:val="28"/>
          <w:lang w:val="uk-UA" w:eastAsia="ru-RU"/>
        </w:rPr>
        <w:t>Мальв</w:t>
      </w:r>
      <w:r>
        <w:rPr>
          <w:rFonts w:ascii="Times New Roman" w:hAnsi="Times New Roman"/>
          <w:sz w:val="28"/>
          <w:szCs w:val="28"/>
          <w:lang w:val="uk-UA" w:eastAsia="ru-RU"/>
        </w:rPr>
        <w:t>а”</w:t>
      </w:r>
      <w:r w:rsidRPr="00110A74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03653" w:rsidRPr="00110A74" w:rsidRDefault="00C03653" w:rsidP="00110A7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Центр соціа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льної підтримки дітей та сімей </w:t>
      </w:r>
      <w:r w:rsidRPr="0050054E">
        <w:rPr>
          <w:rFonts w:ascii="Times New Roman" w:hAnsi="Times New Roman"/>
          <w:sz w:val="28"/>
          <w:szCs w:val="28"/>
          <w:lang w:val="uk-UA" w:eastAsia="ru-RU"/>
        </w:rPr>
        <w:t>“</w:t>
      </w:r>
      <w:r>
        <w:rPr>
          <w:rFonts w:ascii="Times New Roman" w:hAnsi="Times New Roman"/>
          <w:sz w:val="28"/>
          <w:szCs w:val="28"/>
          <w:lang w:val="uk-UA" w:eastAsia="ru-RU"/>
        </w:rPr>
        <w:t>Довіра</w:t>
      </w:r>
      <w:r w:rsidRPr="0050054E">
        <w:rPr>
          <w:rFonts w:ascii="Times New Roman" w:hAnsi="Times New Roman"/>
          <w:sz w:val="28"/>
          <w:szCs w:val="28"/>
          <w:lang w:val="uk-UA" w:eastAsia="ru-RU"/>
        </w:rPr>
        <w:t>”</w:t>
      </w:r>
      <w:r w:rsidRPr="00110A74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03653" w:rsidRPr="00110A74" w:rsidRDefault="00C03653" w:rsidP="00110A7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Центр підтримки дітей та сімей </w:t>
      </w:r>
      <w:r w:rsidRPr="0050054E">
        <w:rPr>
          <w:rFonts w:ascii="Times New Roman" w:hAnsi="Times New Roman"/>
          <w:sz w:val="28"/>
          <w:szCs w:val="28"/>
          <w:lang w:eastAsia="ru-RU"/>
        </w:rPr>
        <w:t>“</w:t>
      </w:r>
      <w:r>
        <w:rPr>
          <w:rFonts w:ascii="Times New Roman" w:hAnsi="Times New Roman"/>
          <w:sz w:val="28"/>
          <w:szCs w:val="28"/>
          <w:lang w:val="uk-UA" w:eastAsia="ru-RU"/>
        </w:rPr>
        <w:t>Добре вдома</w:t>
      </w:r>
      <w:r w:rsidRPr="0050054E">
        <w:rPr>
          <w:rFonts w:ascii="Times New Roman" w:hAnsi="Times New Roman"/>
          <w:sz w:val="28"/>
          <w:szCs w:val="28"/>
          <w:lang w:eastAsia="ru-RU"/>
        </w:rPr>
        <w:t>”</w:t>
      </w:r>
      <w:r w:rsidRPr="00110A74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03653" w:rsidRPr="00110A74" w:rsidRDefault="00C03653" w:rsidP="00110A7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Дніпропетровський обласний методичний ресурсний центр;</w:t>
      </w:r>
    </w:p>
    <w:p w:rsidR="00C03653" w:rsidRDefault="00C03653" w:rsidP="00110A74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C03653" w:rsidRPr="00110A74" w:rsidRDefault="00C03653" w:rsidP="00110A74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b/>
          <w:bCs/>
          <w:sz w:val="28"/>
          <w:szCs w:val="28"/>
          <w:lang w:val="uk-UA" w:eastAsia="ru-RU"/>
        </w:rPr>
        <w:t>Як батькам перевірити розвиток дитини?</w:t>
      </w:r>
    </w:p>
    <w:p w:rsidR="00C03653" w:rsidRDefault="00C03653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Батьки можуть самостійно пройти онлайн-скринінг, що допоможе вчасно помітити можливі порушення розвитку та звернутися по допомогу до фахівців:</w:t>
      </w:r>
      <w:r w:rsidRPr="00110A74">
        <w:rPr>
          <w:rFonts w:ascii="Times New Roman" w:hAnsi="Times New Roman"/>
          <w:sz w:val="28"/>
          <w:szCs w:val="28"/>
          <w:lang w:val="uk-UA" w:eastAsia="ru-RU"/>
        </w:rPr>
        <w:br/>
      </w:r>
      <w:bookmarkStart w:id="0" w:name="_GoBack"/>
      <w:r>
        <w:fldChar w:fldCharType="begin"/>
      </w:r>
      <w:r>
        <w:instrText xml:space="preserve"> HYPERLINK "http://bit.ly/eci_xx_screening" \t "_new" </w:instrText>
      </w:r>
      <w:r>
        <w:fldChar w:fldCharType="separate"/>
      </w:r>
      <w:r w:rsidRPr="00110A74">
        <w:rPr>
          <w:rFonts w:ascii="Times New Roman" w:hAnsi="Times New Roman"/>
          <w:color w:val="0000FF"/>
          <w:sz w:val="28"/>
          <w:szCs w:val="28"/>
          <w:u w:val="single"/>
          <w:lang w:val="uk-UA" w:eastAsia="ru-RU"/>
        </w:rPr>
        <w:t>http://bit.ly/eci_xx_screening</w:t>
      </w:r>
      <w:r>
        <w:fldChar w:fldCharType="end"/>
      </w:r>
    </w:p>
    <w:bookmarkEnd w:id="0"/>
    <w:p w:rsidR="00C03653" w:rsidRPr="003867E4" w:rsidRDefault="00C03653" w:rsidP="005005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3653" w:rsidRPr="0050054E" w:rsidRDefault="00C03653" w:rsidP="005005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C03653" w:rsidRPr="0050054E" w:rsidSect="0046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305"/>
    <w:multiLevelType w:val="multilevel"/>
    <w:tmpl w:val="515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B3971"/>
    <w:multiLevelType w:val="multilevel"/>
    <w:tmpl w:val="D1D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60F2B"/>
    <w:multiLevelType w:val="multilevel"/>
    <w:tmpl w:val="16A2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137D0"/>
    <w:multiLevelType w:val="multilevel"/>
    <w:tmpl w:val="CEA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DA36F0"/>
    <w:multiLevelType w:val="multilevel"/>
    <w:tmpl w:val="9C30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A74"/>
    <w:rsid w:val="000133D1"/>
    <w:rsid w:val="000865BC"/>
    <w:rsid w:val="00091F83"/>
    <w:rsid w:val="000C2E38"/>
    <w:rsid w:val="000E0158"/>
    <w:rsid w:val="000E7E3B"/>
    <w:rsid w:val="00107E26"/>
    <w:rsid w:val="00110A74"/>
    <w:rsid w:val="00114E94"/>
    <w:rsid w:val="0012027E"/>
    <w:rsid w:val="00147F47"/>
    <w:rsid w:val="0015649A"/>
    <w:rsid w:val="00163185"/>
    <w:rsid w:val="001D71F8"/>
    <w:rsid w:val="001D7E25"/>
    <w:rsid w:val="0027766F"/>
    <w:rsid w:val="00282017"/>
    <w:rsid w:val="002C2F04"/>
    <w:rsid w:val="002C5148"/>
    <w:rsid w:val="00317ED6"/>
    <w:rsid w:val="00330713"/>
    <w:rsid w:val="00352100"/>
    <w:rsid w:val="003857E3"/>
    <w:rsid w:val="003867E4"/>
    <w:rsid w:val="00386D23"/>
    <w:rsid w:val="00395F23"/>
    <w:rsid w:val="003F70CE"/>
    <w:rsid w:val="00444F29"/>
    <w:rsid w:val="00465C16"/>
    <w:rsid w:val="00466620"/>
    <w:rsid w:val="004C5857"/>
    <w:rsid w:val="0050054E"/>
    <w:rsid w:val="00520CF9"/>
    <w:rsid w:val="00545721"/>
    <w:rsid w:val="00590C75"/>
    <w:rsid w:val="006310F7"/>
    <w:rsid w:val="00642048"/>
    <w:rsid w:val="006738D5"/>
    <w:rsid w:val="006D726B"/>
    <w:rsid w:val="007076CC"/>
    <w:rsid w:val="007166F8"/>
    <w:rsid w:val="00793182"/>
    <w:rsid w:val="007E194E"/>
    <w:rsid w:val="0082174B"/>
    <w:rsid w:val="00821832"/>
    <w:rsid w:val="008835E7"/>
    <w:rsid w:val="008A51C2"/>
    <w:rsid w:val="008E1B07"/>
    <w:rsid w:val="00936A6D"/>
    <w:rsid w:val="00962BFF"/>
    <w:rsid w:val="009719F8"/>
    <w:rsid w:val="009C3C24"/>
    <w:rsid w:val="00A349ED"/>
    <w:rsid w:val="00AA2A4E"/>
    <w:rsid w:val="00AA781C"/>
    <w:rsid w:val="00AC62C1"/>
    <w:rsid w:val="00AD2435"/>
    <w:rsid w:val="00AE7688"/>
    <w:rsid w:val="00AF29BA"/>
    <w:rsid w:val="00B4675D"/>
    <w:rsid w:val="00B64BB8"/>
    <w:rsid w:val="00C03653"/>
    <w:rsid w:val="00C05E33"/>
    <w:rsid w:val="00C236B8"/>
    <w:rsid w:val="00C37CDA"/>
    <w:rsid w:val="00C40C65"/>
    <w:rsid w:val="00C91FB7"/>
    <w:rsid w:val="00D1517D"/>
    <w:rsid w:val="00D53CFF"/>
    <w:rsid w:val="00D811A2"/>
    <w:rsid w:val="00DE10A8"/>
    <w:rsid w:val="00DE6BC6"/>
    <w:rsid w:val="00E152DD"/>
    <w:rsid w:val="00E34DF7"/>
    <w:rsid w:val="00F826E2"/>
    <w:rsid w:val="00FA3024"/>
    <w:rsid w:val="00FC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16"/>
    <w:pPr>
      <w:spacing w:after="160" w:line="259" w:lineRule="auto"/>
    </w:pPr>
    <w:rPr>
      <w:lang w:val="ru-RU"/>
    </w:rPr>
  </w:style>
  <w:style w:type="paragraph" w:styleId="Heading3">
    <w:name w:val="heading 3"/>
    <w:basedOn w:val="Normal"/>
    <w:link w:val="Heading3Char"/>
    <w:uiPriority w:val="99"/>
    <w:qFormat/>
    <w:rsid w:val="00110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10A7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110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10A7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110A7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10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5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210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enko_lv_@ukr.net" TargetMode="External"/><Relationship Id="rId13" Type="http://schemas.openxmlformats.org/officeDocument/2006/relationships/hyperlink" Target="mailto:olyachymak1993@gmail.com" TargetMode="External"/><Relationship Id="rId18" Type="http://schemas.openxmlformats.org/officeDocument/2006/relationships/hyperlink" Target="mailto:loburenkolena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ikopol.osvita@gmail.com" TargetMode="External"/><Relationship Id="rId12" Type="http://schemas.openxmlformats.org/officeDocument/2006/relationships/hyperlink" Target="mailto:nmcsdm@ukr.net" TargetMode="External"/><Relationship Id="rId17" Type="http://schemas.openxmlformats.org/officeDocument/2006/relationships/hyperlink" Target="mailto:kr_detdom1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ckroimalva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gcsssdm@ukr.net" TargetMode="External"/><Relationship Id="rId11" Type="http://schemas.openxmlformats.org/officeDocument/2006/relationships/hyperlink" Target="mailto:cnsp_pidgorodne@ukr.net" TargetMode="External"/><Relationship Id="rId5" Type="http://schemas.openxmlformats.org/officeDocument/2006/relationships/hyperlink" Target="mailto:24996843d@gmail.com" TargetMode="External"/><Relationship Id="rId15" Type="http://schemas.openxmlformats.org/officeDocument/2006/relationships/hyperlink" Target="mailto:managecenterua@gmail.com" TargetMode="External"/><Relationship Id="rId10" Type="http://schemas.openxmlformats.org/officeDocument/2006/relationships/hyperlink" Target="mailto:servicekrsocial@gmail.com" TargetMode="External"/><Relationship Id="rId19" Type="http://schemas.openxmlformats.org/officeDocument/2006/relationships/hyperlink" Target="mailto:rv.dp.u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cnsp.lsr@gmail.com" TargetMode="External"/><Relationship Id="rId14" Type="http://schemas.openxmlformats.org/officeDocument/2006/relationships/hyperlink" Target="mailto:info@genefund-fut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212</TotalTime>
  <Pages>4</Pages>
  <Words>1046</Words>
  <Characters>5963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11_Бондаренко</dc:creator>
  <cp:keywords/>
  <dc:description/>
  <cp:lastModifiedBy>12_Каркач</cp:lastModifiedBy>
  <cp:revision>28</cp:revision>
  <cp:lastPrinted>2026-02-05T13:13:00Z</cp:lastPrinted>
  <dcterms:created xsi:type="dcterms:W3CDTF">2026-02-04T15:06:00Z</dcterms:created>
  <dcterms:modified xsi:type="dcterms:W3CDTF">2026-02-05T15:04:00Z</dcterms:modified>
</cp:coreProperties>
</file>